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9295" w14:textId="77777777" w:rsidR="00150C38" w:rsidRDefault="00150C38" w:rsidP="00662E42">
      <w:pPr>
        <w:tabs>
          <w:tab w:val="right" w:pos="9072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16330FF" w14:textId="0620BE55" w:rsidR="00662E42" w:rsidRPr="00662E42" w:rsidRDefault="00150C38" w:rsidP="00662E42">
      <w:pPr>
        <w:tabs>
          <w:tab w:val="right" w:pos="9072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 zur Firmung 202</w:t>
      </w:r>
      <w:r w:rsidR="00977F78">
        <w:rPr>
          <w:rFonts w:ascii="Arial" w:hAnsi="Arial" w:cs="Arial"/>
          <w:b/>
          <w:sz w:val="24"/>
          <w:szCs w:val="24"/>
        </w:rPr>
        <w:t>5</w:t>
      </w:r>
    </w:p>
    <w:p w14:paraId="055BA2CC" w14:textId="77777777" w:rsidR="00662E42" w:rsidRPr="00662E42" w:rsidRDefault="00662E42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7811ED6" w14:textId="77777777" w:rsidR="00662E42" w:rsidRPr="00662E42" w:rsidRDefault="00662E42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 xml:space="preserve">Hiermit melde ich mich zum Sakrament der Firmung an. </w:t>
      </w:r>
    </w:p>
    <w:p w14:paraId="1F88D076" w14:textId="77777777" w:rsidR="00662E42" w:rsidRPr="00662E42" w:rsidRDefault="00662E42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EB1F4BD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>Name, Vorname:</w:t>
      </w:r>
      <w:r w:rsidRPr="00662E42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6C06E780" w14:textId="77777777" w:rsidR="00662E42" w:rsidRPr="00662E42" w:rsidRDefault="00150C38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Straße und Nr.:        </w:t>
      </w:r>
      <w:r>
        <w:rPr>
          <w:rFonts w:ascii="Arial" w:hAnsi="Arial" w:cs="Arial"/>
          <w:sz w:val="24"/>
          <w:szCs w:val="24"/>
        </w:rPr>
        <w:tab/>
      </w:r>
      <w:r w:rsidR="00662E42" w:rsidRPr="00662E42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FEC0878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>PLZ, Wohnort:</w:t>
      </w:r>
      <w:r w:rsidRPr="00662E42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7D0DBDE1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 xml:space="preserve">Telefon:                </w:t>
      </w:r>
      <w:r w:rsidRPr="00662E42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133A5C39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 xml:space="preserve">Geburtsdatum:     </w:t>
      </w:r>
      <w:r w:rsidRPr="00662E42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40F0B75F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 xml:space="preserve">Geburtsort:          </w:t>
      </w:r>
      <w:r w:rsidRPr="00662E42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6DB787FB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 xml:space="preserve">Taufdatum:           </w:t>
      </w:r>
      <w:r w:rsidRPr="00662E42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34E8AB89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Taufgemeinde und Taufort: </w:t>
      </w:r>
      <w:r w:rsidR="00150C38">
        <w:rPr>
          <w:rFonts w:ascii="Arial" w:hAnsi="Arial" w:cs="Arial"/>
          <w:sz w:val="24"/>
          <w:szCs w:val="24"/>
        </w:rPr>
        <w:t xml:space="preserve"> </w:t>
      </w:r>
      <w:r w:rsidR="00150C38">
        <w:rPr>
          <w:rFonts w:ascii="Arial" w:hAnsi="Arial" w:cs="Arial"/>
          <w:sz w:val="24"/>
          <w:szCs w:val="24"/>
        </w:rPr>
        <w:tab/>
        <w:t>_</w:t>
      </w:r>
      <w:r w:rsidRPr="00662E42">
        <w:rPr>
          <w:rFonts w:ascii="Arial" w:hAnsi="Arial" w:cs="Arial"/>
          <w:sz w:val="24"/>
          <w:szCs w:val="24"/>
        </w:rPr>
        <w:t>___________________________________________________</w:t>
      </w:r>
    </w:p>
    <w:p w14:paraId="5D096A47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14:paraId="4D3F18E2" w14:textId="77777777" w:rsidR="00662E42" w:rsidRPr="00662E42" w:rsidRDefault="00150C38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Mein Firmpate</w:t>
      </w:r>
      <w:r w:rsidR="00662E42">
        <w:rPr>
          <w:rFonts w:ascii="Arial" w:hAnsi="Arial" w:cs="Arial"/>
          <w:sz w:val="24"/>
          <w:szCs w:val="24"/>
        </w:rPr>
        <w:t>*in</w:t>
      </w:r>
      <w:r w:rsidR="00662E42" w:rsidRPr="00662E42">
        <w:rPr>
          <w:rFonts w:ascii="Arial" w:hAnsi="Arial" w:cs="Arial"/>
          <w:sz w:val="24"/>
          <w:szCs w:val="24"/>
        </w:rPr>
        <w:t xml:space="preserve"> ist:</w:t>
      </w:r>
    </w:p>
    <w:p w14:paraId="08AA6FF2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14:paraId="0D95423A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>Name, Vorname:</w:t>
      </w:r>
      <w:r w:rsidRPr="00662E42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321A5E19" w14:textId="77777777" w:rsidR="00662E42" w:rsidRPr="00662E42" w:rsidRDefault="00150C38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Straße und Nr.:        </w:t>
      </w:r>
      <w:r>
        <w:rPr>
          <w:rFonts w:ascii="Arial" w:hAnsi="Arial" w:cs="Arial"/>
          <w:sz w:val="24"/>
          <w:szCs w:val="24"/>
        </w:rPr>
        <w:tab/>
      </w:r>
      <w:r w:rsidR="00662E42" w:rsidRPr="00662E42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898B34F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>PLZ, Wohnort:</w:t>
      </w:r>
      <w:r w:rsidRPr="00662E42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5523A973" w14:textId="77777777" w:rsidR="00662E42" w:rsidRPr="00662E42" w:rsidRDefault="00662E42" w:rsidP="00150C38">
      <w:pPr>
        <w:tabs>
          <w:tab w:val="right" w:pos="9072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 xml:space="preserve">Geburtsdatum:     </w:t>
      </w:r>
      <w:r w:rsidRPr="00662E42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5428931E" w14:textId="77777777" w:rsidR="00662E42" w:rsidRPr="00662E42" w:rsidRDefault="00662E42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3A0C6C8" w14:textId="77777777" w:rsidR="00150C38" w:rsidRDefault="00150C38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 deine Firmpate*in nicht aus unserer Pfarreiengemeinschaft kommen, so füge diesem Schreiben eine Bescheinigung bei, dass er oder sie katholisch getauft ist. Dieses Schreiben kann im jeweiligen Pfarrbüro des Wohnortes angefordert werden. </w:t>
      </w:r>
    </w:p>
    <w:p w14:paraId="39F6BB2D" w14:textId="77777777" w:rsidR="00150C38" w:rsidRDefault="00150C38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97782FE" w14:textId="77777777" w:rsidR="00662E42" w:rsidRPr="00662E42" w:rsidRDefault="00662E42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 xml:space="preserve">Gib diese Anmeldung bitte bei einem der Entscheidungsabende komplett ausgefüllt ab. </w:t>
      </w:r>
    </w:p>
    <w:p w14:paraId="08E9155B" w14:textId="77777777" w:rsidR="00662E42" w:rsidRPr="00662E42" w:rsidRDefault="00662E42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ab/>
      </w:r>
    </w:p>
    <w:p w14:paraId="70E4F7AE" w14:textId="77777777" w:rsidR="00662E42" w:rsidRPr="00662E42" w:rsidRDefault="00662E42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AFED42F" w14:textId="77777777" w:rsidR="00662E42" w:rsidRPr="00662E42" w:rsidRDefault="00662E42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 w:rsidR="00150C38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3D1EE039" w14:textId="77777777" w:rsidR="00662E42" w:rsidRDefault="00662E42" w:rsidP="00662E4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662E42">
        <w:rPr>
          <w:rFonts w:ascii="Arial" w:hAnsi="Arial" w:cs="Arial"/>
          <w:sz w:val="24"/>
          <w:szCs w:val="24"/>
        </w:rPr>
        <w:t>(Ort, Datum)</w:t>
      </w:r>
      <w:r w:rsidRPr="00662E42">
        <w:rPr>
          <w:rFonts w:ascii="Arial" w:hAnsi="Arial" w:cs="Arial"/>
          <w:sz w:val="24"/>
          <w:szCs w:val="24"/>
        </w:rPr>
        <w:tab/>
        <w:t xml:space="preserve">(Unterschrift des </w:t>
      </w:r>
      <w:proofErr w:type="spellStart"/>
      <w:r w:rsidRPr="00662E42">
        <w:rPr>
          <w:rFonts w:ascii="Arial" w:hAnsi="Arial" w:cs="Arial"/>
          <w:sz w:val="24"/>
          <w:szCs w:val="24"/>
        </w:rPr>
        <w:t>Firmbewerber</w:t>
      </w:r>
      <w:proofErr w:type="spellEnd"/>
      <w:r>
        <w:rPr>
          <w:rFonts w:ascii="Arial" w:hAnsi="Arial" w:cs="Arial"/>
          <w:sz w:val="24"/>
          <w:szCs w:val="24"/>
        </w:rPr>
        <w:t>*in)</w:t>
      </w:r>
    </w:p>
    <w:sectPr w:rsidR="00662E42" w:rsidSect="00795F78">
      <w:headerReference w:type="first" r:id="rId8"/>
      <w:pgSz w:w="11906" w:h="16838" w:code="9"/>
      <w:pgMar w:top="1276" w:right="1418" w:bottom="73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6DCA" w14:textId="77777777" w:rsidR="004C409F" w:rsidRDefault="004C409F" w:rsidP="00C147B5">
      <w:pPr>
        <w:spacing w:after="0" w:line="240" w:lineRule="auto"/>
      </w:pPr>
      <w:r>
        <w:separator/>
      </w:r>
    </w:p>
  </w:endnote>
  <w:endnote w:type="continuationSeparator" w:id="0">
    <w:p w14:paraId="3FBDCA91" w14:textId="77777777" w:rsidR="004C409F" w:rsidRDefault="004C409F" w:rsidP="00C1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B64B" w14:textId="77777777" w:rsidR="004C409F" w:rsidRDefault="004C409F" w:rsidP="00C147B5">
      <w:pPr>
        <w:spacing w:after="0" w:line="240" w:lineRule="auto"/>
      </w:pPr>
      <w:r>
        <w:separator/>
      </w:r>
    </w:p>
  </w:footnote>
  <w:footnote w:type="continuationSeparator" w:id="0">
    <w:p w14:paraId="315924AC" w14:textId="77777777" w:rsidR="004C409F" w:rsidRDefault="004C409F" w:rsidP="00C1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F06B" w14:textId="77777777" w:rsidR="00C16DE3" w:rsidRDefault="00C16DE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63CC52" wp14:editId="08A24314">
              <wp:simplePos x="0" y="0"/>
              <wp:positionH relativeFrom="page">
                <wp:posOffset>180340</wp:posOffset>
              </wp:positionH>
              <wp:positionV relativeFrom="page">
                <wp:posOffset>5344795</wp:posOffset>
              </wp:positionV>
              <wp:extent cx="251460" cy="0"/>
              <wp:effectExtent l="0" t="0" r="34290" b="19050"/>
              <wp:wrapNone/>
              <wp:docPr id="3" name="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427E6E" id="Lochmarke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420.85pt" to="34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3F40F36" wp14:editId="54F86641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79705" cy="0"/>
              <wp:effectExtent l="0" t="0" r="10795" b="19050"/>
              <wp:wrapNone/>
              <wp:docPr id="2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9525" cap="rnd" cmpd="sng" algn="ctr">
                        <a:solidFill>
                          <a:srgbClr val="000000"/>
                        </a:solidFill>
                        <a:prstDash val="dot"/>
                        <a:miter lim="800000"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20E2C0" id="Falzmarke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.2pt,297.55pt" to="28.3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">
              <v:stroke dashstyle="dot" joinstyle="miter" endcap="round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E64"/>
    <w:multiLevelType w:val="hybridMultilevel"/>
    <w:tmpl w:val="E8C8F72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7D4664"/>
    <w:multiLevelType w:val="hybridMultilevel"/>
    <w:tmpl w:val="CFC44C08"/>
    <w:lvl w:ilvl="0" w:tplc="06E62A0E">
      <w:numFmt w:val="bullet"/>
      <w:lvlText w:val="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B3497"/>
    <w:multiLevelType w:val="hybridMultilevel"/>
    <w:tmpl w:val="FFE8EE68"/>
    <w:lvl w:ilvl="0" w:tplc="CFEE8D2A">
      <w:numFmt w:val="bullet"/>
      <w:lvlText w:val="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A291E"/>
    <w:multiLevelType w:val="hybridMultilevel"/>
    <w:tmpl w:val="EDB03128"/>
    <w:lvl w:ilvl="0" w:tplc="28A6E056">
      <w:numFmt w:val="bullet"/>
      <w:lvlText w:val="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60958"/>
    <w:multiLevelType w:val="hybridMultilevel"/>
    <w:tmpl w:val="B37C41E2"/>
    <w:lvl w:ilvl="0" w:tplc="D6D095AE">
      <w:numFmt w:val="bullet"/>
      <w:lvlText w:val="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0342">
    <w:abstractNumId w:val="1"/>
  </w:num>
  <w:num w:numId="2" w16cid:durableId="594170240">
    <w:abstractNumId w:val="2"/>
  </w:num>
  <w:num w:numId="3" w16cid:durableId="68815478">
    <w:abstractNumId w:val="3"/>
  </w:num>
  <w:num w:numId="4" w16cid:durableId="1059597609">
    <w:abstractNumId w:val="4"/>
  </w:num>
  <w:num w:numId="5" w16cid:durableId="124533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B5"/>
    <w:rsid w:val="00016716"/>
    <w:rsid w:val="00032661"/>
    <w:rsid w:val="0006591B"/>
    <w:rsid w:val="000C2785"/>
    <w:rsid w:val="000C56EC"/>
    <w:rsid w:val="000D4AE0"/>
    <w:rsid w:val="000E2EA2"/>
    <w:rsid w:val="00107FB4"/>
    <w:rsid w:val="00142B57"/>
    <w:rsid w:val="00150C38"/>
    <w:rsid w:val="00182471"/>
    <w:rsid w:val="001C59C4"/>
    <w:rsid w:val="00202B6D"/>
    <w:rsid w:val="00215CF5"/>
    <w:rsid w:val="0022118C"/>
    <w:rsid w:val="00222634"/>
    <w:rsid w:val="002266C9"/>
    <w:rsid w:val="00262899"/>
    <w:rsid w:val="00270C97"/>
    <w:rsid w:val="00284B68"/>
    <w:rsid w:val="002B3CC7"/>
    <w:rsid w:val="002C2621"/>
    <w:rsid w:val="002F2485"/>
    <w:rsid w:val="00304679"/>
    <w:rsid w:val="00336988"/>
    <w:rsid w:val="0035219E"/>
    <w:rsid w:val="0035614E"/>
    <w:rsid w:val="00370B7F"/>
    <w:rsid w:val="0038187A"/>
    <w:rsid w:val="0038555E"/>
    <w:rsid w:val="003C3E70"/>
    <w:rsid w:val="003E1099"/>
    <w:rsid w:val="003E57F6"/>
    <w:rsid w:val="0042294E"/>
    <w:rsid w:val="00442271"/>
    <w:rsid w:val="004560A6"/>
    <w:rsid w:val="004604A5"/>
    <w:rsid w:val="004C409F"/>
    <w:rsid w:val="004C4A56"/>
    <w:rsid w:val="004C5722"/>
    <w:rsid w:val="004E71B7"/>
    <w:rsid w:val="00506739"/>
    <w:rsid w:val="00525F1A"/>
    <w:rsid w:val="00532A57"/>
    <w:rsid w:val="0055713A"/>
    <w:rsid w:val="005816DE"/>
    <w:rsid w:val="00592505"/>
    <w:rsid w:val="005A32E8"/>
    <w:rsid w:val="005B29D0"/>
    <w:rsid w:val="005C3F20"/>
    <w:rsid w:val="005D3DE3"/>
    <w:rsid w:val="005D55E5"/>
    <w:rsid w:val="005D59B3"/>
    <w:rsid w:val="006339D5"/>
    <w:rsid w:val="00636FFB"/>
    <w:rsid w:val="00651EA7"/>
    <w:rsid w:val="00657E5B"/>
    <w:rsid w:val="00662E42"/>
    <w:rsid w:val="006737C4"/>
    <w:rsid w:val="0068238E"/>
    <w:rsid w:val="006A23E4"/>
    <w:rsid w:val="006A28A8"/>
    <w:rsid w:val="006A6477"/>
    <w:rsid w:val="006E6427"/>
    <w:rsid w:val="00715493"/>
    <w:rsid w:val="00715566"/>
    <w:rsid w:val="00746138"/>
    <w:rsid w:val="00772AAF"/>
    <w:rsid w:val="00772E34"/>
    <w:rsid w:val="00781B38"/>
    <w:rsid w:val="00795F78"/>
    <w:rsid w:val="00797AB5"/>
    <w:rsid w:val="007C1DB5"/>
    <w:rsid w:val="007C4572"/>
    <w:rsid w:val="007C7FD5"/>
    <w:rsid w:val="008208D2"/>
    <w:rsid w:val="00877F6C"/>
    <w:rsid w:val="0088516F"/>
    <w:rsid w:val="0089338B"/>
    <w:rsid w:val="008A0CA4"/>
    <w:rsid w:val="008A6A3A"/>
    <w:rsid w:val="008B0C05"/>
    <w:rsid w:val="008C380F"/>
    <w:rsid w:val="008E5A95"/>
    <w:rsid w:val="0091302E"/>
    <w:rsid w:val="00920415"/>
    <w:rsid w:val="00921271"/>
    <w:rsid w:val="0092290D"/>
    <w:rsid w:val="009500F1"/>
    <w:rsid w:val="0095141B"/>
    <w:rsid w:val="00977983"/>
    <w:rsid w:val="009779B9"/>
    <w:rsid w:val="00977F78"/>
    <w:rsid w:val="009C25F1"/>
    <w:rsid w:val="009C6C03"/>
    <w:rsid w:val="009D1214"/>
    <w:rsid w:val="009D7BE3"/>
    <w:rsid w:val="009E57FF"/>
    <w:rsid w:val="00A2061A"/>
    <w:rsid w:val="00A30818"/>
    <w:rsid w:val="00A37ECC"/>
    <w:rsid w:val="00A67E14"/>
    <w:rsid w:val="00A72865"/>
    <w:rsid w:val="00AC09FB"/>
    <w:rsid w:val="00AD0E60"/>
    <w:rsid w:val="00B15C6E"/>
    <w:rsid w:val="00B2256F"/>
    <w:rsid w:val="00B40229"/>
    <w:rsid w:val="00B42D48"/>
    <w:rsid w:val="00B5780E"/>
    <w:rsid w:val="00B6004B"/>
    <w:rsid w:val="00B76C53"/>
    <w:rsid w:val="00BB3627"/>
    <w:rsid w:val="00C147B5"/>
    <w:rsid w:val="00C16DE3"/>
    <w:rsid w:val="00C24ADF"/>
    <w:rsid w:val="00C258A8"/>
    <w:rsid w:val="00CB4BAC"/>
    <w:rsid w:val="00CF268B"/>
    <w:rsid w:val="00D3590F"/>
    <w:rsid w:val="00D62D46"/>
    <w:rsid w:val="00D84758"/>
    <w:rsid w:val="00D92C04"/>
    <w:rsid w:val="00D9440D"/>
    <w:rsid w:val="00DC0F69"/>
    <w:rsid w:val="00DC2629"/>
    <w:rsid w:val="00DC5003"/>
    <w:rsid w:val="00E238AD"/>
    <w:rsid w:val="00E255C8"/>
    <w:rsid w:val="00E41263"/>
    <w:rsid w:val="00E728D0"/>
    <w:rsid w:val="00E74012"/>
    <w:rsid w:val="00EC0923"/>
    <w:rsid w:val="00EE3D32"/>
    <w:rsid w:val="00F35F40"/>
    <w:rsid w:val="00F36040"/>
    <w:rsid w:val="00F47760"/>
    <w:rsid w:val="00F83783"/>
    <w:rsid w:val="00F95358"/>
    <w:rsid w:val="00F96755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E3A07"/>
  <w15:docId w15:val="{85D10D7C-D5EC-4076-BFCF-5E820489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3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401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3E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D7BE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47B5"/>
  </w:style>
  <w:style w:type="paragraph" w:styleId="Fuzeile">
    <w:name w:val="footer"/>
    <w:basedOn w:val="Standard"/>
    <w:link w:val="FuzeileZchn"/>
    <w:uiPriority w:val="99"/>
    <w:unhideWhenUsed/>
    <w:rsid w:val="00C14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47B5"/>
  </w:style>
  <w:style w:type="character" w:styleId="Platzhaltertext">
    <w:name w:val="Placeholder Text"/>
    <w:basedOn w:val="Absatz-Standardschriftart"/>
    <w:uiPriority w:val="99"/>
    <w:unhideWhenUsed/>
    <w:rsid w:val="00304679"/>
    <w:rPr>
      <w:color w:val="808080"/>
    </w:rPr>
  </w:style>
  <w:style w:type="paragraph" w:styleId="Unterschrift">
    <w:name w:val="Signature"/>
    <w:basedOn w:val="Standard"/>
    <w:link w:val="UnterschriftZchn"/>
    <w:uiPriority w:val="99"/>
    <w:unhideWhenUsed/>
    <w:rsid w:val="00304679"/>
    <w:pPr>
      <w:spacing w:after="0" w:line="300" w:lineRule="auto"/>
      <w:ind w:left="4320"/>
    </w:pPr>
    <w:rPr>
      <w:rFonts w:cstheme="minorHAnsi"/>
      <w:kern w:val="22"/>
      <w:sz w:val="20"/>
      <w:szCs w:val="20"/>
      <w:lang w:eastAsia="de-DE"/>
      <w14:ligatures w14:val="standardContextual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304679"/>
    <w:rPr>
      <w:rFonts w:cstheme="minorHAnsi"/>
      <w:kern w:val="22"/>
      <w:sz w:val="20"/>
      <w:szCs w:val="20"/>
      <w:lang w:eastAsia="de-DE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39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Briefk&#246;pfe\Pfarreiengemeinschaft%20Hasegrund\Briefbogen,%20Pfarreiengemeinschaft%20Hubertus,%20Formula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1769-0838-44FC-9E69-42833CAC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Briefbogen, Pfarreiengemeinschaft Hubertus, Formular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/>
    </vt:vector>
  </TitlesOfParts>
  <Company>ITEBO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Plogmann</dc:creator>
  <cp:lastModifiedBy>Bergmann, Maximilian</cp:lastModifiedBy>
  <cp:revision>3</cp:revision>
  <cp:lastPrinted>2021-09-22T11:41:00Z</cp:lastPrinted>
  <dcterms:created xsi:type="dcterms:W3CDTF">2022-09-23T08:04:00Z</dcterms:created>
  <dcterms:modified xsi:type="dcterms:W3CDTF">2025-09-03T14:24:00Z</dcterms:modified>
</cp:coreProperties>
</file>